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B99B3" w14:textId="6DC83BD3" w:rsidR="00EE0F29" w:rsidRPr="00EE0F29" w:rsidRDefault="003A73C7" w:rsidP="00EE0F29">
      <w:pPr>
        <w:pStyle w:val="mmozprava"/>
        <w:ind w:right="380"/>
        <w:rPr>
          <w:rFonts w:ascii="Arial" w:hAnsi="Arial" w:cs="Arial"/>
          <w:caps/>
          <w:sz w:val="32"/>
          <w:szCs w:val="32"/>
        </w:rPr>
      </w:pPr>
      <w:r w:rsidRPr="00914052">
        <w:rPr>
          <w:rFonts w:ascii="Arial" w:hAnsi="Arial" w:cs="Arial"/>
          <w:caps/>
          <w:sz w:val="32"/>
          <w:szCs w:val="32"/>
        </w:rPr>
        <w:t>D</w:t>
      </w:r>
      <w:r w:rsidRPr="00914052">
        <w:rPr>
          <w:rFonts w:ascii="Arial" w:hAnsi="Arial" w:cs="Arial"/>
          <w:sz w:val="32"/>
          <w:szCs w:val="32"/>
        </w:rPr>
        <w:t>ůvodová zpráva</w:t>
      </w:r>
      <w:r w:rsidR="008F53C2" w:rsidRPr="00914052">
        <w:rPr>
          <w:rFonts w:ascii="Arial" w:hAnsi="Arial" w:cs="Arial"/>
          <w:caps/>
          <w:sz w:val="32"/>
          <w:szCs w:val="32"/>
        </w:rPr>
        <w:t>:</w:t>
      </w:r>
    </w:p>
    <w:p w14:paraId="6DBC10C4" w14:textId="181E29B5" w:rsidR="00A02BEE" w:rsidRPr="00A02BEE" w:rsidRDefault="00A02BEE" w:rsidP="00A02BEE">
      <w:pPr>
        <w:spacing w:line="264" w:lineRule="auto"/>
        <w:jc w:val="both"/>
        <w:rPr>
          <w:rFonts w:ascii="Times New Roman" w:hAnsi="Times New Roman"/>
          <w:bCs/>
          <w:szCs w:val="24"/>
        </w:rPr>
      </w:pPr>
      <w:r w:rsidRPr="00A02BEE">
        <w:rPr>
          <w:rFonts w:ascii="Times New Roman" w:hAnsi="Times New Roman"/>
          <w:bCs/>
          <w:szCs w:val="24"/>
        </w:rPr>
        <w:t>V návaznosti na průběžné předkládané informace orgánům města o vývoji strategického projektu města "</w:t>
      </w:r>
      <w:r>
        <w:rPr>
          <w:rFonts w:ascii="Times New Roman" w:hAnsi="Times New Roman"/>
          <w:bCs/>
          <w:szCs w:val="24"/>
        </w:rPr>
        <w:t>Koncertní sál</w:t>
      </w:r>
      <w:r w:rsidRPr="00A02BEE">
        <w:rPr>
          <w:rFonts w:ascii="Times New Roman" w:hAnsi="Times New Roman"/>
          <w:bCs/>
          <w:szCs w:val="24"/>
        </w:rPr>
        <w:t xml:space="preserve"> a rekonstrukce </w:t>
      </w:r>
      <w:r>
        <w:rPr>
          <w:rFonts w:ascii="Times New Roman" w:hAnsi="Times New Roman"/>
          <w:bCs/>
          <w:szCs w:val="24"/>
        </w:rPr>
        <w:t>Domu kultury města Ostravy</w:t>
      </w:r>
      <w:r w:rsidRPr="00A02BEE">
        <w:rPr>
          <w:rFonts w:ascii="Times New Roman" w:hAnsi="Times New Roman"/>
          <w:bCs/>
          <w:szCs w:val="24"/>
        </w:rPr>
        <w:t xml:space="preserve">“, je orgánům města předkládána další informativní zpráva </w:t>
      </w:r>
      <w:r w:rsidR="00CE62E4">
        <w:rPr>
          <w:rFonts w:ascii="Times New Roman" w:hAnsi="Times New Roman"/>
          <w:bCs/>
          <w:szCs w:val="24"/>
        </w:rPr>
        <w:t xml:space="preserve">komplexně popisující </w:t>
      </w:r>
      <w:r w:rsidRPr="00A02BEE">
        <w:rPr>
          <w:rFonts w:ascii="Times New Roman" w:hAnsi="Times New Roman"/>
          <w:bCs/>
          <w:szCs w:val="24"/>
        </w:rPr>
        <w:t>vývoj projektu</w:t>
      </w:r>
      <w:r w:rsidR="00CE62E4">
        <w:rPr>
          <w:rFonts w:ascii="Times New Roman" w:hAnsi="Times New Roman"/>
          <w:bCs/>
          <w:szCs w:val="24"/>
        </w:rPr>
        <w:t xml:space="preserve">, varianty financování a související vyhlášení výběrového řízení. </w:t>
      </w:r>
    </w:p>
    <w:p w14:paraId="62DC10D5" w14:textId="77777777" w:rsidR="00A02BEE" w:rsidRPr="00A02BEE" w:rsidRDefault="00A02BEE" w:rsidP="00A02BEE">
      <w:pPr>
        <w:spacing w:line="264" w:lineRule="auto"/>
        <w:jc w:val="both"/>
        <w:rPr>
          <w:rFonts w:ascii="Times New Roman" w:hAnsi="Times New Roman"/>
          <w:bCs/>
          <w:szCs w:val="24"/>
        </w:rPr>
      </w:pPr>
      <w:r w:rsidRPr="00A02BEE">
        <w:rPr>
          <w:rFonts w:ascii="Times New Roman" w:hAnsi="Times New Roman"/>
          <w:bCs/>
          <w:szCs w:val="24"/>
        </w:rPr>
        <w:t xml:space="preserve">Výstavba koncertního sálu a rekonstrukce DKMO je strategickým projektem města, který hraje významnou roli v transformaci regionu a jeho pozitivním rozvoji. </w:t>
      </w:r>
    </w:p>
    <w:p w14:paraId="0342538E" w14:textId="2F7EAF4B" w:rsidR="00346D51" w:rsidRDefault="00A02BEE" w:rsidP="00A02BEE">
      <w:pPr>
        <w:spacing w:line="264" w:lineRule="auto"/>
        <w:jc w:val="both"/>
        <w:rPr>
          <w:rFonts w:ascii="Times New Roman" w:hAnsi="Times New Roman"/>
          <w:bCs/>
          <w:szCs w:val="24"/>
        </w:rPr>
      </w:pPr>
      <w:r w:rsidRPr="00A02BEE">
        <w:rPr>
          <w:rFonts w:ascii="Times New Roman" w:hAnsi="Times New Roman"/>
          <w:bCs/>
          <w:szCs w:val="24"/>
        </w:rPr>
        <w:t>V návaznosti na uvedené informace je orgánům města doporučeno vzít na vědomí předloženou informativní zprávu.</w:t>
      </w:r>
    </w:p>
    <w:sectPr w:rsidR="00346D51" w:rsidSect="008F53C2">
      <w:headerReference w:type="default" r:id="rId8"/>
      <w:footerReference w:type="default" r:id="rId9"/>
      <w:footerReference w:type="first" r:id="rId10"/>
      <w:pgSz w:w="11906" w:h="16838"/>
      <w:pgMar w:top="1135" w:right="1417" w:bottom="1417" w:left="1417" w:header="73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38B82" w14:textId="77777777" w:rsidR="008046B2" w:rsidRDefault="008046B2" w:rsidP="009F77F3">
      <w:pPr>
        <w:spacing w:after="0" w:line="240" w:lineRule="auto"/>
      </w:pPr>
      <w:r>
        <w:separator/>
      </w:r>
    </w:p>
  </w:endnote>
  <w:endnote w:type="continuationSeparator" w:id="0">
    <w:p w14:paraId="0255CB7F" w14:textId="77777777" w:rsidR="008046B2" w:rsidRDefault="008046B2" w:rsidP="009F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8440222"/>
      <w:docPartObj>
        <w:docPartGallery w:val="Page Numbers (Bottom of Page)"/>
        <w:docPartUnique/>
      </w:docPartObj>
    </w:sdtPr>
    <w:sdtEndPr/>
    <w:sdtContent>
      <w:p w14:paraId="68537A35" w14:textId="77777777" w:rsidR="009337C3" w:rsidRDefault="009337C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3C7">
          <w:rPr>
            <w:noProof/>
          </w:rPr>
          <w:t>2</w:t>
        </w:r>
        <w:r>
          <w:fldChar w:fldCharType="end"/>
        </w:r>
      </w:p>
    </w:sdtContent>
  </w:sdt>
  <w:p w14:paraId="65844255" w14:textId="77777777" w:rsidR="00C758C1" w:rsidRPr="000C0F0B" w:rsidRDefault="00C758C1" w:rsidP="000C0F0B">
    <w:pPr>
      <w:pStyle w:val="Zpat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5B060" w14:textId="2FC72C62" w:rsidR="009337C3" w:rsidRDefault="009337C3">
    <w:pPr>
      <w:pStyle w:val="Zpat"/>
      <w:jc w:val="right"/>
    </w:pPr>
  </w:p>
  <w:p w14:paraId="0A6C41D9" w14:textId="77777777" w:rsidR="009337C3" w:rsidRDefault="009337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AD59" w14:textId="77777777" w:rsidR="008046B2" w:rsidRDefault="008046B2" w:rsidP="009F77F3">
      <w:pPr>
        <w:spacing w:after="0" w:line="240" w:lineRule="auto"/>
      </w:pPr>
      <w:r>
        <w:separator/>
      </w:r>
    </w:p>
  </w:footnote>
  <w:footnote w:type="continuationSeparator" w:id="0">
    <w:p w14:paraId="71BCFD74" w14:textId="77777777" w:rsidR="008046B2" w:rsidRDefault="008046B2" w:rsidP="009F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D250" w14:textId="77777777" w:rsidR="00F4526A" w:rsidRDefault="00F4526A" w:rsidP="00AD188F">
    <w:pPr>
      <w:pStyle w:val="Zhlav"/>
      <w:tabs>
        <w:tab w:val="left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676AE"/>
    <w:multiLevelType w:val="hybridMultilevel"/>
    <w:tmpl w:val="6396FB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D3CA2"/>
    <w:multiLevelType w:val="hybridMultilevel"/>
    <w:tmpl w:val="6EECF724"/>
    <w:lvl w:ilvl="0" w:tplc="29B4263E">
      <w:start w:val="17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81E1F"/>
    <w:multiLevelType w:val="multilevel"/>
    <w:tmpl w:val="A9A8FE6A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tyl1"/>
      <w:lvlText w:val="%1.%2.%3"/>
      <w:lvlJc w:val="left"/>
      <w:pPr>
        <w:tabs>
          <w:tab w:val="num" w:pos="862"/>
        </w:tabs>
        <w:ind w:left="862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21D068CA"/>
    <w:multiLevelType w:val="hybridMultilevel"/>
    <w:tmpl w:val="BDFAD1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4453C8"/>
    <w:multiLevelType w:val="hybridMultilevel"/>
    <w:tmpl w:val="D80AB57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40766"/>
    <w:multiLevelType w:val="hybridMultilevel"/>
    <w:tmpl w:val="1896B7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0F6D63"/>
    <w:multiLevelType w:val="hybridMultilevel"/>
    <w:tmpl w:val="909E996C"/>
    <w:lvl w:ilvl="0" w:tplc="42F666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0205"/>
    <w:multiLevelType w:val="hybridMultilevel"/>
    <w:tmpl w:val="68026A7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7330557">
    <w:abstractNumId w:val="4"/>
  </w:num>
  <w:num w:numId="2" w16cid:durableId="1429233612">
    <w:abstractNumId w:val="6"/>
  </w:num>
  <w:num w:numId="3" w16cid:durableId="1673100472">
    <w:abstractNumId w:val="2"/>
  </w:num>
  <w:num w:numId="4" w16cid:durableId="85545699">
    <w:abstractNumId w:val="5"/>
  </w:num>
  <w:num w:numId="5" w16cid:durableId="968317459">
    <w:abstractNumId w:val="3"/>
  </w:num>
  <w:num w:numId="6" w16cid:durableId="571424648">
    <w:abstractNumId w:val="1"/>
  </w:num>
  <w:num w:numId="7" w16cid:durableId="259870847">
    <w:abstractNumId w:val="0"/>
  </w:num>
  <w:num w:numId="8" w16cid:durableId="1310600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8DF"/>
    <w:rsid w:val="00015091"/>
    <w:rsid w:val="000209B7"/>
    <w:rsid w:val="00032604"/>
    <w:rsid w:val="00051795"/>
    <w:rsid w:val="00071C8D"/>
    <w:rsid w:val="00084350"/>
    <w:rsid w:val="000959F8"/>
    <w:rsid w:val="000C0F0B"/>
    <w:rsid w:val="000C10C3"/>
    <w:rsid w:val="000C29A5"/>
    <w:rsid w:val="000C6F0C"/>
    <w:rsid w:val="000E6032"/>
    <w:rsid w:val="000F0E43"/>
    <w:rsid w:val="000F396A"/>
    <w:rsid w:val="00117B1C"/>
    <w:rsid w:val="00130527"/>
    <w:rsid w:val="00132D13"/>
    <w:rsid w:val="00134E95"/>
    <w:rsid w:val="00136EBF"/>
    <w:rsid w:val="0015617B"/>
    <w:rsid w:val="001777E4"/>
    <w:rsid w:val="00183CAB"/>
    <w:rsid w:val="001B18D3"/>
    <w:rsid w:val="001B19E6"/>
    <w:rsid w:val="001C791E"/>
    <w:rsid w:val="001D3B7E"/>
    <w:rsid w:val="0020224D"/>
    <w:rsid w:val="002107E1"/>
    <w:rsid w:val="00256815"/>
    <w:rsid w:val="002604C8"/>
    <w:rsid w:val="00282156"/>
    <w:rsid w:val="00295DB5"/>
    <w:rsid w:val="002A54BA"/>
    <w:rsid w:val="002A6633"/>
    <w:rsid w:val="002B091F"/>
    <w:rsid w:val="002C1219"/>
    <w:rsid w:val="002D003F"/>
    <w:rsid w:val="002D4958"/>
    <w:rsid w:val="002F4A25"/>
    <w:rsid w:val="002F68FE"/>
    <w:rsid w:val="00302C78"/>
    <w:rsid w:val="00307107"/>
    <w:rsid w:val="0031551C"/>
    <w:rsid w:val="00346D51"/>
    <w:rsid w:val="00347C58"/>
    <w:rsid w:val="003632C8"/>
    <w:rsid w:val="00372E09"/>
    <w:rsid w:val="0037779A"/>
    <w:rsid w:val="00396CB1"/>
    <w:rsid w:val="003A73C7"/>
    <w:rsid w:val="003B1256"/>
    <w:rsid w:val="003B34F1"/>
    <w:rsid w:val="003C3679"/>
    <w:rsid w:val="003C44DB"/>
    <w:rsid w:val="003D36E0"/>
    <w:rsid w:val="003D6384"/>
    <w:rsid w:val="003E47E4"/>
    <w:rsid w:val="003F766C"/>
    <w:rsid w:val="0040149B"/>
    <w:rsid w:val="00414472"/>
    <w:rsid w:val="00416DAB"/>
    <w:rsid w:val="004327D5"/>
    <w:rsid w:val="00435112"/>
    <w:rsid w:val="00443956"/>
    <w:rsid w:val="00467989"/>
    <w:rsid w:val="0048221A"/>
    <w:rsid w:val="004A4FA5"/>
    <w:rsid w:val="004C7734"/>
    <w:rsid w:val="004D197B"/>
    <w:rsid w:val="004E5275"/>
    <w:rsid w:val="004F401A"/>
    <w:rsid w:val="00503806"/>
    <w:rsid w:val="005118C8"/>
    <w:rsid w:val="0052229A"/>
    <w:rsid w:val="005277A7"/>
    <w:rsid w:val="00530924"/>
    <w:rsid w:val="005342A9"/>
    <w:rsid w:val="0054004A"/>
    <w:rsid w:val="00540348"/>
    <w:rsid w:val="0054172B"/>
    <w:rsid w:val="00553351"/>
    <w:rsid w:val="00577424"/>
    <w:rsid w:val="00585AC4"/>
    <w:rsid w:val="00595C2E"/>
    <w:rsid w:val="00597B7F"/>
    <w:rsid w:val="00597D3A"/>
    <w:rsid w:val="005B05A4"/>
    <w:rsid w:val="005D128E"/>
    <w:rsid w:val="005E4899"/>
    <w:rsid w:val="005F2B7F"/>
    <w:rsid w:val="005F2D57"/>
    <w:rsid w:val="005F683E"/>
    <w:rsid w:val="00607FD3"/>
    <w:rsid w:val="0062170A"/>
    <w:rsid w:val="00625A2B"/>
    <w:rsid w:val="006528B8"/>
    <w:rsid w:val="00662704"/>
    <w:rsid w:val="00676A4E"/>
    <w:rsid w:val="006918DF"/>
    <w:rsid w:val="00694E1D"/>
    <w:rsid w:val="006961DD"/>
    <w:rsid w:val="00697DBD"/>
    <w:rsid w:val="006A6450"/>
    <w:rsid w:val="006B7177"/>
    <w:rsid w:val="006B7295"/>
    <w:rsid w:val="006C13D9"/>
    <w:rsid w:val="006C64EF"/>
    <w:rsid w:val="006D14B3"/>
    <w:rsid w:val="006D1A59"/>
    <w:rsid w:val="006D34D6"/>
    <w:rsid w:val="006D79D9"/>
    <w:rsid w:val="006F4D35"/>
    <w:rsid w:val="006F50E6"/>
    <w:rsid w:val="006F51B4"/>
    <w:rsid w:val="006F6504"/>
    <w:rsid w:val="00716BEE"/>
    <w:rsid w:val="00743FF3"/>
    <w:rsid w:val="00760251"/>
    <w:rsid w:val="00762D01"/>
    <w:rsid w:val="0076724D"/>
    <w:rsid w:val="007824E0"/>
    <w:rsid w:val="0079047C"/>
    <w:rsid w:val="007A4745"/>
    <w:rsid w:val="008046B2"/>
    <w:rsid w:val="00805A99"/>
    <w:rsid w:val="00815EF7"/>
    <w:rsid w:val="00821367"/>
    <w:rsid w:val="0083540A"/>
    <w:rsid w:val="00844D74"/>
    <w:rsid w:val="00884176"/>
    <w:rsid w:val="0088779F"/>
    <w:rsid w:val="00892B1D"/>
    <w:rsid w:val="00895E27"/>
    <w:rsid w:val="008B586F"/>
    <w:rsid w:val="008B5A8D"/>
    <w:rsid w:val="008C76F4"/>
    <w:rsid w:val="008D167F"/>
    <w:rsid w:val="008D3A3B"/>
    <w:rsid w:val="008F53C2"/>
    <w:rsid w:val="008F59BC"/>
    <w:rsid w:val="00903EE3"/>
    <w:rsid w:val="00914052"/>
    <w:rsid w:val="00933270"/>
    <w:rsid w:val="009337C3"/>
    <w:rsid w:val="00944844"/>
    <w:rsid w:val="00981F93"/>
    <w:rsid w:val="0098239E"/>
    <w:rsid w:val="009876D9"/>
    <w:rsid w:val="00997E50"/>
    <w:rsid w:val="009A0819"/>
    <w:rsid w:val="009A5AE5"/>
    <w:rsid w:val="009B4F0A"/>
    <w:rsid w:val="009E0FBD"/>
    <w:rsid w:val="009E6D69"/>
    <w:rsid w:val="009F77F3"/>
    <w:rsid w:val="00A008A5"/>
    <w:rsid w:val="00A02BEE"/>
    <w:rsid w:val="00A0682E"/>
    <w:rsid w:val="00A07693"/>
    <w:rsid w:val="00A14C6B"/>
    <w:rsid w:val="00A16AE9"/>
    <w:rsid w:val="00A3615E"/>
    <w:rsid w:val="00A41456"/>
    <w:rsid w:val="00A45365"/>
    <w:rsid w:val="00AB2D20"/>
    <w:rsid w:val="00AD16C0"/>
    <w:rsid w:val="00AD188F"/>
    <w:rsid w:val="00AF0082"/>
    <w:rsid w:val="00AF0E8F"/>
    <w:rsid w:val="00B067FD"/>
    <w:rsid w:val="00B209E3"/>
    <w:rsid w:val="00B44042"/>
    <w:rsid w:val="00B549BE"/>
    <w:rsid w:val="00B57D28"/>
    <w:rsid w:val="00B706E5"/>
    <w:rsid w:val="00BA58BD"/>
    <w:rsid w:val="00BB1F57"/>
    <w:rsid w:val="00BC4F5A"/>
    <w:rsid w:val="00BC5021"/>
    <w:rsid w:val="00BC71B2"/>
    <w:rsid w:val="00BE747D"/>
    <w:rsid w:val="00C219C1"/>
    <w:rsid w:val="00C353E1"/>
    <w:rsid w:val="00C570B6"/>
    <w:rsid w:val="00C57EAA"/>
    <w:rsid w:val="00C61AB2"/>
    <w:rsid w:val="00C63EAA"/>
    <w:rsid w:val="00C758C1"/>
    <w:rsid w:val="00C76CB1"/>
    <w:rsid w:val="00C773CF"/>
    <w:rsid w:val="00C9737D"/>
    <w:rsid w:val="00CB1FC5"/>
    <w:rsid w:val="00CB3F4E"/>
    <w:rsid w:val="00CC7B77"/>
    <w:rsid w:val="00CE57AD"/>
    <w:rsid w:val="00CE62E4"/>
    <w:rsid w:val="00CF0FA3"/>
    <w:rsid w:val="00CF576B"/>
    <w:rsid w:val="00D00D0A"/>
    <w:rsid w:val="00D01199"/>
    <w:rsid w:val="00D01D3E"/>
    <w:rsid w:val="00D1709C"/>
    <w:rsid w:val="00D22D13"/>
    <w:rsid w:val="00D23B10"/>
    <w:rsid w:val="00D258E5"/>
    <w:rsid w:val="00D4120E"/>
    <w:rsid w:val="00D435B1"/>
    <w:rsid w:val="00D43636"/>
    <w:rsid w:val="00D607B6"/>
    <w:rsid w:val="00D640ED"/>
    <w:rsid w:val="00D70428"/>
    <w:rsid w:val="00D77157"/>
    <w:rsid w:val="00DA12DA"/>
    <w:rsid w:val="00DB0623"/>
    <w:rsid w:val="00DE245E"/>
    <w:rsid w:val="00DE7392"/>
    <w:rsid w:val="00DF6099"/>
    <w:rsid w:val="00E136EA"/>
    <w:rsid w:val="00E1460C"/>
    <w:rsid w:val="00E17820"/>
    <w:rsid w:val="00E26BE3"/>
    <w:rsid w:val="00E35821"/>
    <w:rsid w:val="00E6493D"/>
    <w:rsid w:val="00E82BCA"/>
    <w:rsid w:val="00E973FA"/>
    <w:rsid w:val="00EC6DD9"/>
    <w:rsid w:val="00ED10DB"/>
    <w:rsid w:val="00ED1A71"/>
    <w:rsid w:val="00EE0593"/>
    <w:rsid w:val="00EE0F29"/>
    <w:rsid w:val="00EE753A"/>
    <w:rsid w:val="00F229B3"/>
    <w:rsid w:val="00F32742"/>
    <w:rsid w:val="00F37D92"/>
    <w:rsid w:val="00F4526A"/>
    <w:rsid w:val="00F55DFA"/>
    <w:rsid w:val="00F70925"/>
    <w:rsid w:val="00F7454A"/>
    <w:rsid w:val="00F74F2D"/>
    <w:rsid w:val="00F861C3"/>
    <w:rsid w:val="00FA47BC"/>
    <w:rsid w:val="00FD4EF2"/>
    <w:rsid w:val="00FE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0328F08"/>
  <w15:docId w15:val="{BD7A95E2-731F-4CFB-B0F9-FE6350FEA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4FA5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8F53C2"/>
    <w:pPr>
      <w:keepNext/>
      <w:numPr>
        <w:numId w:val="3"/>
      </w:numPr>
      <w:spacing w:before="240" w:after="60" w:line="240" w:lineRule="auto"/>
      <w:outlineLvl w:val="0"/>
    </w:pPr>
    <w:rPr>
      <w:rFonts w:ascii="Times New Roman" w:eastAsia="Times New Roman" w:hAnsi="Times New Roman"/>
      <w:b/>
      <w:bCs/>
      <w:kern w:val="32"/>
      <w:sz w:val="24"/>
      <w:szCs w:val="24"/>
      <w:u w:val="single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9"/>
    <w:qFormat/>
    <w:rsid w:val="008F53C2"/>
    <w:pPr>
      <w:numPr>
        <w:ilvl w:val="1"/>
        <w:numId w:val="3"/>
      </w:numPr>
      <w:suppressAutoHyphens/>
      <w:spacing w:after="240"/>
      <w:jc w:val="both"/>
      <w:outlineLvl w:val="1"/>
    </w:pPr>
    <w:rPr>
      <w:rFonts w:ascii="Times New Roman" w:eastAsia="SimSun" w:hAnsi="Times New Roman"/>
      <w:bCs/>
      <w:iCs/>
      <w:sz w:val="24"/>
      <w:szCs w:val="24"/>
      <w:lang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8F53C2"/>
    <w:pPr>
      <w:keepNext/>
      <w:numPr>
        <w:ilvl w:val="3"/>
        <w:numId w:val="3"/>
      </w:numPr>
      <w:suppressAutoHyphens/>
      <w:autoSpaceDE w:val="0"/>
      <w:spacing w:after="0" w:line="240" w:lineRule="auto"/>
      <w:outlineLvl w:val="3"/>
    </w:pPr>
    <w:rPr>
      <w:rFonts w:ascii="Times New Roman" w:eastAsia="Times New Roman" w:hAnsi="Times New Roman"/>
      <w:bCs/>
      <w:color w:val="010000"/>
      <w:sz w:val="24"/>
      <w:lang w:val="x-none"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8F53C2"/>
    <w:pPr>
      <w:keepNext/>
      <w:numPr>
        <w:ilvl w:val="5"/>
        <w:numId w:val="3"/>
      </w:num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suppressAutoHyphens/>
      <w:spacing w:after="0" w:line="240" w:lineRule="atLeast"/>
      <w:outlineLvl w:val="5"/>
    </w:pPr>
    <w:rPr>
      <w:rFonts w:ascii="Times New Roman" w:eastAsia="Times New Roman" w:hAnsi="Times New Roman"/>
      <w:b/>
      <w:bCs/>
      <w:sz w:val="24"/>
      <w:szCs w:val="24"/>
      <w:lang w:val="en-US"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8F53C2"/>
    <w:pPr>
      <w:keepNext/>
      <w:numPr>
        <w:ilvl w:val="6"/>
        <w:numId w:val="3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b/>
      <w:bCs/>
      <w:sz w:val="24"/>
      <w:szCs w:val="24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77F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9F77F3"/>
  </w:style>
  <w:style w:type="paragraph" w:styleId="Zpat">
    <w:name w:val="footer"/>
    <w:basedOn w:val="Normln"/>
    <w:link w:val="ZpatChar"/>
    <w:uiPriority w:val="99"/>
    <w:unhideWhenUsed/>
    <w:rsid w:val="009F77F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9F77F3"/>
  </w:style>
  <w:style w:type="paragraph" w:styleId="Textbubliny">
    <w:name w:val="Balloon Text"/>
    <w:basedOn w:val="Normln"/>
    <w:link w:val="TextbublinyChar"/>
    <w:uiPriority w:val="99"/>
    <w:semiHidden/>
    <w:unhideWhenUsed/>
    <w:rsid w:val="009F7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7F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4A4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nhideWhenUsed/>
    <w:rsid w:val="004A4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E6DEA"/>
  </w:style>
  <w:style w:type="paragraph" w:styleId="Odstavecseseznamem">
    <w:name w:val="List Paragraph"/>
    <w:basedOn w:val="Normln"/>
    <w:uiPriority w:val="34"/>
    <w:qFormat/>
    <w:rsid w:val="0076724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76724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6724D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76724D"/>
    <w:rPr>
      <w:vertAlign w:val="superscript"/>
    </w:rPr>
  </w:style>
  <w:style w:type="character" w:styleId="Odkaznakoment">
    <w:name w:val="annotation reference"/>
    <w:basedOn w:val="Standardnpsmoodstavce"/>
    <w:unhideWhenUsed/>
    <w:rsid w:val="0088417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88417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84176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41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4176"/>
    <w:rPr>
      <w:rFonts w:ascii="Calibri" w:eastAsia="Calibri" w:hAnsi="Calibri" w:cs="Times New Roman"/>
      <w:b/>
      <w:bCs/>
      <w:sz w:val="20"/>
      <w:szCs w:val="20"/>
    </w:rPr>
  </w:style>
  <w:style w:type="paragraph" w:customStyle="1" w:styleId="mmozprava">
    <w:name w:val="_mmo_zprava"/>
    <w:next w:val="Normln"/>
    <w:rsid w:val="008F53C2"/>
    <w:pPr>
      <w:pageBreakBefore/>
      <w:spacing w:after="0" w:line="360" w:lineRule="auto"/>
      <w:ind w:right="142"/>
      <w:jc w:val="both"/>
    </w:pPr>
    <w:rPr>
      <w:rFonts w:ascii="Courier New" w:eastAsia="Times New Roman" w:hAnsi="Courier New" w:cs="Times New Roman"/>
      <w:b/>
      <w:sz w:val="36"/>
      <w:szCs w:val="20"/>
      <w:lang w:eastAsia="cs-CZ"/>
    </w:rPr>
  </w:style>
  <w:style w:type="paragraph" w:styleId="Zkladntext">
    <w:name w:val="Body Text"/>
    <w:basedOn w:val="Normln"/>
    <w:link w:val="ZkladntextChar"/>
    <w:rsid w:val="008F53C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F53C2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F53C2"/>
    <w:rPr>
      <w:rFonts w:ascii="Times New Roman" w:eastAsia="Times New Roman" w:hAnsi="Times New Roman" w:cs="Times New Roman"/>
      <w:b/>
      <w:bCs/>
      <w:kern w:val="32"/>
      <w:sz w:val="24"/>
      <w:szCs w:val="24"/>
      <w:u w:val="single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9"/>
    <w:rsid w:val="008F53C2"/>
    <w:rPr>
      <w:rFonts w:ascii="Times New Roman" w:eastAsia="SimSun" w:hAnsi="Times New Roman" w:cs="Times New Roman"/>
      <w:bCs/>
      <w:iCs/>
      <w:sz w:val="24"/>
      <w:szCs w:val="24"/>
      <w:lang w:eastAsia="x-none"/>
    </w:rPr>
  </w:style>
  <w:style w:type="character" w:customStyle="1" w:styleId="Nadpis4Char">
    <w:name w:val="Nadpis 4 Char"/>
    <w:basedOn w:val="Standardnpsmoodstavce"/>
    <w:link w:val="Nadpis4"/>
    <w:uiPriority w:val="99"/>
    <w:rsid w:val="008F53C2"/>
    <w:rPr>
      <w:rFonts w:ascii="Times New Roman" w:eastAsia="Times New Roman" w:hAnsi="Times New Roman" w:cs="Times New Roman"/>
      <w:bCs/>
      <w:color w:val="010000"/>
      <w:sz w:val="24"/>
      <w:lang w:val="x-none"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8F53C2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8F53C2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Styl1">
    <w:name w:val="Styl1"/>
    <w:basedOn w:val="Nadpis2"/>
    <w:link w:val="Styl1Char"/>
    <w:qFormat/>
    <w:rsid w:val="008F53C2"/>
    <w:pPr>
      <w:numPr>
        <w:ilvl w:val="2"/>
      </w:numPr>
    </w:pPr>
    <w:rPr>
      <w:rFonts w:eastAsia="Batang"/>
      <w:lang w:eastAsia="en-US"/>
    </w:rPr>
  </w:style>
  <w:style w:type="character" w:customStyle="1" w:styleId="Styl1Char">
    <w:name w:val="Styl1 Char"/>
    <w:link w:val="Styl1"/>
    <w:rsid w:val="008F53C2"/>
    <w:rPr>
      <w:rFonts w:ascii="Times New Roman" w:eastAsia="Batang" w:hAnsi="Times New Roman" w:cs="Times New Roman"/>
      <w:bCs/>
      <w:iCs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2604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2604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6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cal\.praetor\docs\7a862aef\Tracked\87a6e6da-7abe-4e0a-b2a9-9c0758cf2c4d\e200a38f-8cb6-4bad-96ec-0eee37df75cb\D&#367;vodov&#225;%20zpr&#225;va%20k%20zad&#225;vac&#237;%20dokumentaci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74AC4-7ABD-4043-BC95-4A13B96D3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Důvodová zpráva k zadávací dokumentaci</Template>
  <TotalTime>244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</dc:creator>
  <cp:lastModifiedBy>Labajová Lenka</cp:lastModifiedBy>
  <cp:revision>50</cp:revision>
  <cp:lastPrinted>2020-08-31T10:19:00Z</cp:lastPrinted>
  <dcterms:created xsi:type="dcterms:W3CDTF">2020-09-13T15:21:00Z</dcterms:created>
  <dcterms:modified xsi:type="dcterms:W3CDTF">2023-04-17T11:20:00Z</dcterms:modified>
</cp:coreProperties>
</file>