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CA11" w14:textId="77777777" w:rsidR="002B51F5" w:rsidRPr="00EE0F29" w:rsidRDefault="002B51F5" w:rsidP="002B51F5">
      <w:pPr>
        <w:pStyle w:val="mmozprava"/>
        <w:ind w:right="380"/>
        <w:rPr>
          <w:rFonts w:ascii="Arial" w:hAnsi="Arial" w:cs="Arial"/>
          <w:caps/>
          <w:sz w:val="32"/>
          <w:szCs w:val="32"/>
        </w:rPr>
      </w:pPr>
      <w:r w:rsidRPr="00914052">
        <w:rPr>
          <w:rFonts w:ascii="Arial" w:hAnsi="Arial" w:cs="Arial"/>
          <w:caps/>
          <w:sz w:val="32"/>
          <w:szCs w:val="32"/>
        </w:rPr>
        <w:t>D</w:t>
      </w:r>
      <w:r w:rsidRPr="00914052">
        <w:rPr>
          <w:rFonts w:ascii="Arial" w:hAnsi="Arial" w:cs="Arial"/>
          <w:sz w:val="32"/>
          <w:szCs w:val="32"/>
        </w:rPr>
        <w:t>ůvodová zpráva</w:t>
      </w:r>
      <w:r w:rsidRPr="00914052">
        <w:rPr>
          <w:rFonts w:ascii="Arial" w:hAnsi="Arial" w:cs="Arial"/>
          <w:caps/>
          <w:sz w:val="32"/>
          <w:szCs w:val="32"/>
        </w:rPr>
        <w:t>:</w:t>
      </w:r>
    </w:p>
    <w:p w14:paraId="03E4BDD4" w14:textId="7F5D1390" w:rsidR="002E703E" w:rsidRPr="002E703E" w:rsidRDefault="002E703E" w:rsidP="002E703E">
      <w:pPr>
        <w:spacing w:line="264" w:lineRule="auto"/>
        <w:jc w:val="both"/>
        <w:rPr>
          <w:rFonts w:ascii="Times New Roman" w:hAnsi="Times New Roman"/>
          <w:bCs/>
          <w:szCs w:val="24"/>
        </w:rPr>
      </w:pPr>
      <w:r w:rsidRPr="002E703E">
        <w:rPr>
          <w:rFonts w:ascii="Times New Roman" w:hAnsi="Times New Roman"/>
          <w:bCs/>
          <w:szCs w:val="24"/>
        </w:rPr>
        <w:t>V návaznosti na již dříve předkládané informace orgánům města o vývoji strategického projektu</w:t>
      </w:r>
      <w:r>
        <w:rPr>
          <w:rFonts w:ascii="Times New Roman" w:hAnsi="Times New Roman"/>
          <w:bCs/>
          <w:szCs w:val="24"/>
        </w:rPr>
        <w:t xml:space="preserve"> </w:t>
      </w:r>
      <w:r w:rsidRPr="002E703E">
        <w:rPr>
          <w:rFonts w:ascii="Times New Roman" w:hAnsi="Times New Roman"/>
          <w:bCs/>
          <w:szCs w:val="24"/>
        </w:rPr>
        <w:t>"Parkovací dům u Krajského úřadu“, je orgánům města předkládána další informativní zpráva</w:t>
      </w:r>
      <w:r>
        <w:rPr>
          <w:rFonts w:ascii="Times New Roman" w:hAnsi="Times New Roman"/>
          <w:bCs/>
          <w:szCs w:val="24"/>
        </w:rPr>
        <w:t xml:space="preserve"> k</w:t>
      </w:r>
      <w:r w:rsidRPr="002E703E">
        <w:rPr>
          <w:rFonts w:ascii="Times New Roman" w:hAnsi="Times New Roman"/>
          <w:bCs/>
          <w:szCs w:val="24"/>
        </w:rPr>
        <w:t>omplexně popisující vývoj projektu.</w:t>
      </w:r>
    </w:p>
    <w:p w14:paraId="25878B1D" w14:textId="33AFEE7D" w:rsidR="002E703E" w:rsidRPr="002B51F5" w:rsidRDefault="002E703E" w:rsidP="003F7D52">
      <w:pPr>
        <w:jc w:val="both"/>
      </w:pPr>
      <w:r w:rsidRPr="002E703E">
        <w:rPr>
          <w:rFonts w:ascii="Times New Roman" w:hAnsi="Times New Roman"/>
          <w:bCs/>
          <w:szCs w:val="24"/>
        </w:rPr>
        <w:t>S ohledem na uvedené informace je orgánům města doporučeno vzít na vědomí předloženou informativní zprávu.</w:t>
      </w:r>
    </w:p>
    <w:p w14:paraId="0342538E" w14:textId="3E3D7C2E" w:rsidR="00346D51" w:rsidRPr="002B51F5" w:rsidRDefault="00346D51" w:rsidP="002E703E"/>
    <w:sectPr w:rsidR="00346D51" w:rsidRPr="002B51F5" w:rsidSect="008F53C2">
      <w:headerReference w:type="default" r:id="rId8"/>
      <w:footerReference w:type="default" r:id="rId9"/>
      <w:footerReference w:type="first" r:id="rId10"/>
      <w:pgSz w:w="11906" w:h="16838"/>
      <w:pgMar w:top="1135" w:right="1417" w:bottom="1417" w:left="1417" w:header="73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38B82" w14:textId="77777777" w:rsidR="008046B2" w:rsidRDefault="008046B2" w:rsidP="009F77F3">
      <w:pPr>
        <w:spacing w:after="0" w:line="240" w:lineRule="auto"/>
      </w:pPr>
      <w:r>
        <w:separator/>
      </w:r>
    </w:p>
  </w:endnote>
  <w:endnote w:type="continuationSeparator" w:id="0">
    <w:p w14:paraId="0255CB7F" w14:textId="77777777" w:rsidR="008046B2" w:rsidRDefault="008046B2" w:rsidP="009F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8440222"/>
      <w:docPartObj>
        <w:docPartGallery w:val="Page Numbers (Bottom of Page)"/>
        <w:docPartUnique/>
      </w:docPartObj>
    </w:sdtPr>
    <w:sdtEndPr/>
    <w:sdtContent>
      <w:p w14:paraId="68537A35" w14:textId="77777777" w:rsidR="009337C3" w:rsidRDefault="009337C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3C7">
          <w:rPr>
            <w:noProof/>
          </w:rPr>
          <w:t>2</w:t>
        </w:r>
        <w:r>
          <w:fldChar w:fldCharType="end"/>
        </w:r>
      </w:p>
    </w:sdtContent>
  </w:sdt>
  <w:p w14:paraId="65844255" w14:textId="77777777" w:rsidR="00C758C1" w:rsidRPr="000C0F0B" w:rsidRDefault="00C758C1" w:rsidP="000C0F0B">
    <w:pPr>
      <w:pStyle w:val="Zpat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B060" w14:textId="2FC72C62" w:rsidR="009337C3" w:rsidRDefault="009337C3">
    <w:pPr>
      <w:pStyle w:val="Zpat"/>
      <w:jc w:val="right"/>
    </w:pPr>
  </w:p>
  <w:p w14:paraId="0A6C41D9" w14:textId="77777777" w:rsidR="009337C3" w:rsidRDefault="009337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AD59" w14:textId="77777777" w:rsidR="008046B2" w:rsidRDefault="008046B2" w:rsidP="009F77F3">
      <w:pPr>
        <w:spacing w:after="0" w:line="240" w:lineRule="auto"/>
      </w:pPr>
      <w:r>
        <w:separator/>
      </w:r>
    </w:p>
  </w:footnote>
  <w:footnote w:type="continuationSeparator" w:id="0">
    <w:p w14:paraId="71BCFD74" w14:textId="77777777" w:rsidR="008046B2" w:rsidRDefault="008046B2" w:rsidP="009F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D250" w14:textId="77777777" w:rsidR="00F4526A" w:rsidRDefault="00F4526A" w:rsidP="00AD188F">
    <w:pPr>
      <w:pStyle w:val="Zhlav"/>
      <w:tabs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6AE"/>
    <w:multiLevelType w:val="hybridMultilevel"/>
    <w:tmpl w:val="6396FB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D3CA2"/>
    <w:multiLevelType w:val="hybridMultilevel"/>
    <w:tmpl w:val="6EECF724"/>
    <w:lvl w:ilvl="0" w:tplc="29B4263E">
      <w:start w:val="17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81E1F"/>
    <w:multiLevelType w:val="multilevel"/>
    <w:tmpl w:val="A9A8FE6A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tyl1"/>
      <w:lvlText w:val="%1.%2.%3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21D068CA"/>
    <w:multiLevelType w:val="hybridMultilevel"/>
    <w:tmpl w:val="BDFAD1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4453C8"/>
    <w:multiLevelType w:val="hybridMultilevel"/>
    <w:tmpl w:val="D80AB57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40766"/>
    <w:multiLevelType w:val="hybridMultilevel"/>
    <w:tmpl w:val="1896B7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0F6D63"/>
    <w:multiLevelType w:val="hybridMultilevel"/>
    <w:tmpl w:val="909E996C"/>
    <w:lvl w:ilvl="0" w:tplc="42F66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0205"/>
    <w:multiLevelType w:val="hybridMultilevel"/>
    <w:tmpl w:val="68026A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7330557">
    <w:abstractNumId w:val="4"/>
  </w:num>
  <w:num w:numId="2" w16cid:durableId="1429233612">
    <w:abstractNumId w:val="6"/>
  </w:num>
  <w:num w:numId="3" w16cid:durableId="1673100472">
    <w:abstractNumId w:val="2"/>
  </w:num>
  <w:num w:numId="4" w16cid:durableId="85545699">
    <w:abstractNumId w:val="5"/>
  </w:num>
  <w:num w:numId="5" w16cid:durableId="968317459">
    <w:abstractNumId w:val="3"/>
  </w:num>
  <w:num w:numId="6" w16cid:durableId="571424648">
    <w:abstractNumId w:val="1"/>
  </w:num>
  <w:num w:numId="7" w16cid:durableId="259870847">
    <w:abstractNumId w:val="0"/>
  </w:num>
  <w:num w:numId="8" w16cid:durableId="1310600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8DF"/>
    <w:rsid w:val="00015091"/>
    <w:rsid w:val="000209B7"/>
    <w:rsid w:val="00032604"/>
    <w:rsid w:val="00045352"/>
    <w:rsid w:val="00045845"/>
    <w:rsid w:val="00051795"/>
    <w:rsid w:val="00066738"/>
    <w:rsid w:val="00071C8D"/>
    <w:rsid w:val="00084350"/>
    <w:rsid w:val="000959F8"/>
    <w:rsid w:val="00095F3A"/>
    <w:rsid w:val="000B036C"/>
    <w:rsid w:val="000B4C68"/>
    <w:rsid w:val="000C0F0B"/>
    <w:rsid w:val="000C10C3"/>
    <w:rsid w:val="000C29A5"/>
    <w:rsid w:val="000C6F0C"/>
    <w:rsid w:val="000E6032"/>
    <w:rsid w:val="000F0E43"/>
    <w:rsid w:val="000F14C7"/>
    <w:rsid w:val="000F396A"/>
    <w:rsid w:val="00117B1C"/>
    <w:rsid w:val="00130527"/>
    <w:rsid w:val="00132D13"/>
    <w:rsid w:val="00134E95"/>
    <w:rsid w:val="00136EBF"/>
    <w:rsid w:val="0015617B"/>
    <w:rsid w:val="001777E4"/>
    <w:rsid w:val="00183CAB"/>
    <w:rsid w:val="001B18D3"/>
    <w:rsid w:val="001B19E6"/>
    <w:rsid w:val="001C791E"/>
    <w:rsid w:val="001D3B7E"/>
    <w:rsid w:val="001D4527"/>
    <w:rsid w:val="001F5455"/>
    <w:rsid w:val="0020224D"/>
    <w:rsid w:val="002107E1"/>
    <w:rsid w:val="00256815"/>
    <w:rsid w:val="002604C8"/>
    <w:rsid w:val="00282156"/>
    <w:rsid w:val="00295DB5"/>
    <w:rsid w:val="002A54BA"/>
    <w:rsid w:val="002A6633"/>
    <w:rsid w:val="002B091F"/>
    <w:rsid w:val="002B51F5"/>
    <w:rsid w:val="002C1219"/>
    <w:rsid w:val="002D003F"/>
    <w:rsid w:val="002D4958"/>
    <w:rsid w:val="002E703E"/>
    <w:rsid w:val="002F4A25"/>
    <w:rsid w:val="002F6050"/>
    <w:rsid w:val="002F68FE"/>
    <w:rsid w:val="00302C78"/>
    <w:rsid w:val="00307107"/>
    <w:rsid w:val="0031551C"/>
    <w:rsid w:val="00346D51"/>
    <w:rsid w:val="00347C58"/>
    <w:rsid w:val="003625F7"/>
    <w:rsid w:val="003632C8"/>
    <w:rsid w:val="00372E09"/>
    <w:rsid w:val="0037779A"/>
    <w:rsid w:val="00392A3D"/>
    <w:rsid w:val="00396CB1"/>
    <w:rsid w:val="003A73C7"/>
    <w:rsid w:val="003B1256"/>
    <w:rsid w:val="003B34F1"/>
    <w:rsid w:val="003B7181"/>
    <w:rsid w:val="003C3679"/>
    <w:rsid w:val="003C44DB"/>
    <w:rsid w:val="003D36E0"/>
    <w:rsid w:val="003D3F5D"/>
    <w:rsid w:val="003D6384"/>
    <w:rsid w:val="003E47E4"/>
    <w:rsid w:val="003E5319"/>
    <w:rsid w:val="003F766C"/>
    <w:rsid w:val="003F7D52"/>
    <w:rsid w:val="0040149B"/>
    <w:rsid w:val="00414472"/>
    <w:rsid w:val="00416DAB"/>
    <w:rsid w:val="004327D5"/>
    <w:rsid w:val="00435112"/>
    <w:rsid w:val="00443956"/>
    <w:rsid w:val="00467989"/>
    <w:rsid w:val="00473840"/>
    <w:rsid w:val="0048221A"/>
    <w:rsid w:val="004A4FA5"/>
    <w:rsid w:val="004C7734"/>
    <w:rsid w:val="004D197B"/>
    <w:rsid w:val="004E5275"/>
    <w:rsid w:val="004F401A"/>
    <w:rsid w:val="00503806"/>
    <w:rsid w:val="005118C8"/>
    <w:rsid w:val="0052229A"/>
    <w:rsid w:val="005277A7"/>
    <w:rsid w:val="00530924"/>
    <w:rsid w:val="005342A9"/>
    <w:rsid w:val="00535B12"/>
    <w:rsid w:val="00535E94"/>
    <w:rsid w:val="0054004A"/>
    <w:rsid w:val="00540348"/>
    <w:rsid w:val="0054172B"/>
    <w:rsid w:val="005455DE"/>
    <w:rsid w:val="005508EE"/>
    <w:rsid w:val="00553351"/>
    <w:rsid w:val="00576E2B"/>
    <w:rsid w:val="00577424"/>
    <w:rsid w:val="00585AC4"/>
    <w:rsid w:val="00595C2E"/>
    <w:rsid w:val="00597B7F"/>
    <w:rsid w:val="00597D3A"/>
    <w:rsid w:val="005B05A4"/>
    <w:rsid w:val="005D128E"/>
    <w:rsid w:val="005E4899"/>
    <w:rsid w:val="005F2B7F"/>
    <w:rsid w:val="005F2D57"/>
    <w:rsid w:val="005F683E"/>
    <w:rsid w:val="00607FD3"/>
    <w:rsid w:val="0062170A"/>
    <w:rsid w:val="00625A2B"/>
    <w:rsid w:val="006528B8"/>
    <w:rsid w:val="00662704"/>
    <w:rsid w:val="00676A4E"/>
    <w:rsid w:val="00681B50"/>
    <w:rsid w:val="006918DF"/>
    <w:rsid w:val="00694E1D"/>
    <w:rsid w:val="006961DD"/>
    <w:rsid w:val="00697DBD"/>
    <w:rsid w:val="006A6450"/>
    <w:rsid w:val="006B7177"/>
    <w:rsid w:val="006B7295"/>
    <w:rsid w:val="006C13D9"/>
    <w:rsid w:val="006C64EF"/>
    <w:rsid w:val="006D14B3"/>
    <w:rsid w:val="006D1A59"/>
    <w:rsid w:val="006D34D6"/>
    <w:rsid w:val="006D79D9"/>
    <w:rsid w:val="006F4D35"/>
    <w:rsid w:val="006F50E6"/>
    <w:rsid w:val="006F51B4"/>
    <w:rsid w:val="006F6504"/>
    <w:rsid w:val="00716BEE"/>
    <w:rsid w:val="00743FF3"/>
    <w:rsid w:val="00760251"/>
    <w:rsid w:val="00762D01"/>
    <w:rsid w:val="0076724D"/>
    <w:rsid w:val="007824E0"/>
    <w:rsid w:val="0079047C"/>
    <w:rsid w:val="007A4745"/>
    <w:rsid w:val="008046B2"/>
    <w:rsid w:val="00805A99"/>
    <w:rsid w:val="00815EF7"/>
    <w:rsid w:val="00821367"/>
    <w:rsid w:val="0083540A"/>
    <w:rsid w:val="00844D74"/>
    <w:rsid w:val="00884176"/>
    <w:rsid w:val="0088779F"/>
    <w:rsid w:val="00892B1D"/>
    <w:rsid w:val="00895E27"/>
    <w:rsid w:val="008B586F"/>
    <w:rsid w:val="008B5A8D"/>
    <w:rsid w:val="008C76F4"/>
    <w:rsid w:val="008D167F"/>
    <w:rsid w:val="008D3A3B"/>
    <w:rsid w:val="008D7E46"/>
    <w:rsid w:val="008F53C2"/>
    <w:rsid w:val="008F59BC"/>
    <w:rsid w:val="00903EE3"/>
    <w:rsid w:val="00914052"/>
    <w:rsid w:val="00933270"/>
    <w:rsid w:val="009337C3"/>
    <w:rsid w:val="00944844"/>
    <w:rsid w:val="00944935"/>
    <w:rsid w:val="00981F93"/>
    <w:rsid w:val="0098239E"/>
    <w:rsid w:val="009876D9"/>
    <w:rsid w:val="00997E50"/>
    <w:rsid w:val="009A0819"/>
    <w:rsid w:val="009A5AE5"/>
    <w:rsid w:val="009B4F0A"/>
    <w:rsid w:val="009D2145"/>
    <w:rsid w:val="009E0FBD"/>
    <w:rsid w:val="009E6D69"/>
    <w:rsid w:val="009F77F3"/>
    <w:rsid w:val="00A008A5"/>
    <w:rsid w:val="00A02BEE"/>
    <w:rsid w:val="00A0682E"/>
    <w:rsid w:val="00A07693"/>
    <w:rsid w:val="00A14C6B"/>
    <w:rsid w:val="00A16AE9"/>
    <w:rsid w:val="00A26DF7"/>
    <w:rsid w:val="00A3615E"/>
    <w:rsid w:val="00A41456"/>
    <w:rsid w:val="00A45365"/>
    <w:rsid w:val="00AB2D20"/>
    <w:rsid w:val="00AD16C0"/>
    <w:rsid w:val="00AD188F"/>
    <w:rsid w:val="00AF0082"/>
    <w:rsid w:val="00AF0E8F"/>
    <w:rsid w:val="00B067FD"/>
    <w:rsid w:val="00B209E3"/>
    <w:rsid w:val="00B44042"/>
    <w:rsid w:val="00B549BE"/>
    <w:rsid w:val="00B57D28"/>
    <w:rsid w:val="00B706E5"/>
    <w:rsid w:val="00BA58BD"/>
    <w:rsid w:val="00BB1F57"/>
    <w:rsid w:val="00BC19FD"/>
    <w:rsid w:val="00BC4F5A"/>
    <w:rsid w:val="00BC5021"/>
    <w:rsid w:val="00BC71B2"/>
    <w:rsid w:val="00BD51D7"/>
    <w:rsid w:val="00BE747D"/>
    <w:rsid w:val="00C219C1"/>
    <w:rsid w:val="00C23D3F"/>
    <w:rsid w:val="00C353E1"/>
    <w:rsid w:val="00C570B6"/>
    <w:rsid w:val="00C57EAA"/>
    <w:rsid w:val="00C61AB2"/>
    <w:rsid w:val="00C63EAA"/>
    <w:rsid w:val="00C758C1"/>
    <w:rsid w:val="00C76CB1"/>
    <w:rsid w:val="00C773CF"/>
    <w:rsid w:val="00C9737D"/>
    <w:rsid w:val="00CB1FC5"/>
    <w:rsid w:val="00CB3F4E"/>
    <w:rsid w:val="00CC7B77"/>
    <w:rsid w:val="00CE57AD"/>
    <w:rsid w:val="00CE62E4"/>
    <w:rsid w:val="00CF0FA3"/>
    <w:rsid w:val="00CF576B"/>
    <w:rsid w:val="00D00D0A"/>
    <w:rsid w:val="00D01199"/>
    <w:rsid w:val="00D01D3E"/>
    <w:rsid w:val="00D0560D"/>
    <w:rsid w:val="00D1709C"/>
    <w:rsid w:val="00D22D13"/>
    <w:rsid w:val="00D23B10"/>
    <w:rsid w:val="00D258E5"/>
    <w:rsid w:val="00D4120E"/>
    <w:rsid w:val="00D435B1"/>
    <w:rsid w:val="00D43636"/>
    <w:rsid w:val="00D607B6"/>
    <w:rsid w:val="00D640ED"/>
    <w:rsid w:val="00D70428"/>
    <w:rsid w:val="00D77157"/>
    <w:rsid w:val="00D937A9"/>
    <w:rsid w:val="00DA12DA"/>
    <w:rsid w:val="00DA5E8B"/>
    <w:rsid w:val="00DB0623"/>
    <w:rsid w:val="00DE245E"/>
    <w:rsid w:val="00DE7392"/>
    <w:rsid w:val="00DF6099"/>
    <w:rsid w:val="00E136EA"/>
    <w:rsid w:val="00E1460C"/>
    <w:rsid w:val="00E17820"/>
    <w:rsid w:val="00E26BE3"/>
    <w:rsid w:val="00E35821"/>
    <w:rsid w:val="00E6493D"/>
    <w:rsid w:val="00E82BCA"/>
    <w:rsid w:val="00E973FA"/>
    <w:rsid w:val="00EA7C6A"/>
    <w:rsid w:val="00EC6DD9"/>
    <w:rsid w:val="00ED10DB"/>
    <w:rsid w:val="00ED1A71"/>
    <w:rsid w:val="00EE0593"/>
    <w:rsid w:val="00EE0F29"/>
    <w:rsid w:val="00EE753A"/>
    <w:rsid w:val="00F14F4E"/>
    <w:rsid w:val="00F229B3"/>
    <w:rsid w:val="00F32742"/>
    <w:rsid w:val="00F37D92"/>
    <w:rsid w:val="00F4526A"/>
    <w:rsid w:val="00F55DFA"/>
    <w:rsid w:val="00F70925"/>
    <w:rsid w:val="00F7454A"/>
    <w:rsid w:val="00F74F2D"/>
    <w:rsid w:val="00F861C3"/>
    <w:rsid w:val="00FA47BC"/>
    <w:rsid w:val="00FC1F79"/>
    <w:rsid w:val="00FD4EF2"/>
    <w:rsid w:val="00F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0328F08"/>
  <w15:docId w15:val="{BD7A95E2-731F-4CFB-B0F9-FE6350FE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4FA5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8F53C2"/>
    <w:pPr>
      <w:keepNext/>
      <w:numPr>
        <w:numId w:val="3"/>
      </w:numPr>
      <w:spacing w:before="240" w:after="60" w:line="240" w:lineRule="auto"/>
      <w:outlineLvl w:val="0"/>
    </w:pPr>
    <w:rPr>
      <w:rFonts w:ascii="Times New Roman" w:eastAsia="Times New Roman" w:hAnsi="Times New Roman"/>
      <w:b/>
      <w:bCs/>
      <w:kern w:val="32"/>
      <w:sz w:val="24"/>
      <w:szCs w:val="24"/>
      <w:u w:val="single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8F53C2"/>
    <w:pPr>
      <w:numPr>
        <w:ilvl w:val="1"/>
        <w:numId w:val="3"/>
      </w:numPr>
      <w:suppressAutoHyphens/>
      <w:spacing w:after="240"/>
      <w:jc w:val="both"/>
      <w:outlineLvl w:val="1"/>
    </w:pPr>
    <w:rPr>
      <w:rFonts w:ascii="Times New Roman" w:eastAsia="SimSun" w:hAnsi="Times New Roman"/>
      <w:bCs/>
      <w:iCs/>
      <w:sz w:val="24"/>
      <w:szCs w:val="24"/>
      <w:lang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8F53C2"/>
    <w:pPr>
      <w:keepNext/>
      <w:numPr>
        <w:ilvl w:val="3"/>
        <w:numId w:val="3"/>
      </w:numPr>
      <w:suppressAutoHyphens/>
      <w:autoSpaceDE w:val="0"/>
      <w:spacing w:after="0" w:line="240" w:lineRule="auto"/>
      <w:outlineLvl w:val="3"/>
    </w:pPr>
    <w:rPr>
      <w:rFonts w:ascii="Times New Roman" w:eastAsia="Times New Roman" w:hAnsi="Times New Roman"/>
      <w:bCs/>
      <w:color w:val="010000"/>
      <w:sz w:val="24"/>
      <w:lang w:val="x-none"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8F53C2"/>
    <w:pPr>
      <w:keepNext/>
      <w:numPr>
        <w:ilvl w:val="5"/>
        <w:numId w:val="3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uppressAutoHyphens/>
      <w:spacing w:after="0" w:line="240" w:lineRule="atLeast"/>
      <w:outlineLvl w:val="5"/>
    </w:pPr>
    <w:rPr>
      <w:rFonts w:ascii="Times New Roman" w:eastAsia="Times New Roman" w:hAnsi="Times New Roman"/>
      <w:b/>
      <w:bCs/>
      <w:sz w:val="24"/>
      <w:szCs w:val="24"/>
      <w:lang w:val="en-US"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8F53C2"/>
    <w:pPr>
      <w:keepNext/>
      <w:numPr>
        <w:ilvl w:val="6"/>
        <w:numId w:val="3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b/>
      <w:bCs/>
      <w:sz w:val="24"/>
      <w:szCs w:val="24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77F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9F77F3"/>
  </w:style>
  <w:style w:type="paragraph" w:styleId="Zpat">
    <w:name w:val="footer"/>
    <w:basedOn w:val="Normln"/>
    <w:link w:val="ZpatChar"/>
    <w:uiPriority w:val="99"/>
    <w:unhideWhenUsed/>
    <w:rsid w:val="009F77F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9F77F3"/>
  </w:style>
  <w:style w:type="paragraph" w:styleId="Textbubliny">
    <w:name w:val="Balloon Text"/>
    <w:basedOn w:val="Normln"/>
    <w:link w:val="TextbublinyChar"/>
    <w:uiPriority w:val="99"/>
    <w:semiHidden/>
    <w:unhideWhenUsed/>
    <w:rsid w:val="009F7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7F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4A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nhideWhenUsed/>
    <w:rsid w:val="004A4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E6DEA"/>
  </w:style>
  <w:style w:type="paragraph" w:styleId="Odstavecseseznamem">
    <w:name w:val="List Paragraph"/>
    <w:basedOn w:val="Normln"/>
    <w:uiPriority w:val="34"/>
    <w:qFormat/>
    <w:rsid w:val="0076724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76724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6724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76724D"/>
    <w:rPr>
      <w:vertAlign w:val="superscript"/>
    </w:rPr>
  </w:style>
  <w:style w:type="character" w:styleId="Odkaznakoment">
    <w:name w:val="annotation reference"/>
    <w:basedOn w:val="Standardnpsmoodstavce"/>
    <w:unhideWhenUsed/>
    <w:rsid w:val="008841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841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8417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41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417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mozprava">
    <w:name w:val="_mmo_zprava"/>
    <w:next w:val="Normln"/>
    <w:rsid w:val="008F53C2"/>
    <w:pPr>
      <w:pageBreakBefore/>
      <w:spacing w:after="0" w:line="360" w:lineRule="auto"/>
      <w:ind w:right="142"/>
      <w:jc w:val="both"/>
    </w:pPr>
    <w:rPr>
      <w:rFonts w:ascii="Courier New" w:eastAsia="Times New Roman" w:hAnsi="Courier New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8F53C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F53C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F53C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9"/>
    <w:rsid w:val="008F53C2"/>
    <w:rPr>
      <w:rFonts w:ascii="Times New Roman" w:eastAsia="SimSun" w:hAnsi="Times New Roman" w:cs="Times New Roman"/>
      <w:bCs/>
      <w:iCs/>
      <w:sz w:val="24"/>
      <w:szCs w:val="24"/>
      <w:lang w:eastAsia="x-none"/>
    </w:rPr>
  </w:style>
  <w:style w:type="character" w:customStyle="1" w:styleId="Nadpis4Char">
    <w:name w:val="Nadpis 4 Char"/>
    <w:basedOn w:val="Standardnpsmoodstavce"/>
    <w:link w:val="Nadpis4"/>
    <w:uiPriority w:val="99"/>
    <w:rsid w:val="008F53C2"/>
    <w:rPr>
      <w:rFonts w:ascii="Times New Roman" w:eastAsia="Times New Roman" w:hAnsi="Times New Roman" w:cs="Times New Roman"/>
      <w:bCs/>
      <w:color w:val="010000"/>
      <w:sz w:val="24"/>
      <w:lang w:val="x-none"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8F53C2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8F53C2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Styl1">
    <w:name w:val="Styl1"/>
    <w:basedOn w:val="Nadpis2"/>
    <w:link w:val="Styl1Char"/>
    <w:qFormat/>
    <w:rsid w:val="008F53C2"/>
    <w:pPr>
      <w:numPr>
        <w:ilvl w:val="2"/>
      </w:numPr>
    </w:pPr>
    <w:rPr>
      <w:rFonts w:eastAsia="Batang"/>
      <w:lang w:eastAsia="en-US"/>
    </w:rPr>
  </w:style>
  <w:style w:type="character" w:customStyle="1" w:styleId="Styl1Char">
    <w:name w:val="Styl1 Char"/>
    <w:link w:val="Styl1"/>
    <w:rsid w:val="008F53C2"/>
    <w:rPr>
      <w:rFonts w:ascii="Times New Roman" w:eastAsia="Batang" w:hAnsi="Times New Roman" w:cs="Times New Roman"/>
      <w:bCs/>
      <w:iCs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604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604C8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1D45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6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cal\.praetor\docs\7a862aef\Tracked\87a6e6da-7abe-4e0a-b2a9-9c0758cf2c4d\e200a38f-8cb6-4bad-96ec-0eee37df75cb\D&#367;vodov&#225;%20zpr&#225;va%20k%20zad&#225;vac&#237;%20dokumentac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74AC4-7ABD-4043-BC95-4A13B96D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Důvodová zpráva k zadávací dokumentaci</Template>
  <TotalTime>346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Kubalová Michaela</cp:lastModifiedBy>
  <cp:revision>62</cp:revision>
  <cp:lastPrinted>2020-08-31T10:19:00Z</cp:lastPrinted>
  <dcterms:created xsi:type="dcterms:W3CDTF">2020-09-13T15:21:00Z</dcterms:created>
  <dcterms:modified xsi:type="dcterms:W3CDTF">2025-11-12T10:53:00Z</dcterms:modified>
</cp:coreProperties>
</file>